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E82" w:rsidRPr="00B928B9" w:rsidRDefault="00B928B9" w:rsidP="002D3E82">
      <w:pPr>
        <w:rPr>
          <w:rFonts w:ascii="Arial" w:hAnsi="Arial" w:cs="Arial"/>
          <w:b/>
          <w:sz w:val="32"/>
          <w:szCs w:val="32"/>
        </w:rPr>
      </w:pPr>
      <w:r w:rsidRPr="00B928B9">
        <w:rPr>
          <w:rFonts w:ascii="Arial" w:hAnsi="Arial" w:cs="Arial"/>
          <w:b/>
          <w:sz w:val="32"/>
          <w:szCs w:val="32"/>
        </w:rPr>
        <w:t>Titel des Abstracts</w:t>
      </w:r>
    </w:p>
    <w:p w:rsidR="002D3E82" w:rsidRPr="00B928B9" w:rsidRDefault="002D3E82" w:rsidP="002D3E82">
      <w:pPr>
        <w:rPr>
          <w:rFonts w:ascii="Arial" w:hAnsi="Arial" w:cs="Arial"/>
          <w:b/>
        </w:rPr>
      </w:pPr>
    </w:p>
    <w:p w:rsidR="002D3E82" w:rsidRPr="00B928B9" w:rsidRDefault="00B928B9" w:rsidP="002D3E82">
      <w:pPr>
        <w:rPr>
          <w:rFonts w:ascii="Arial" w:hAnsi="Arial" w:cs="Arial"/>
          <w:b/>
        </w:rPr>
      </w:pPr>
      <w:r w:rsidRPr="00B928B9">
        <w:rPr>
          <w:rFonts w:ascii="Arial" w:hAnsi="Arial" w:cs="Arial"/>
          <w:b/>
          <w:u w:val="single"/>
        </w:rPr>
        <w:t>Max</w:t>
      </w:r>
      <w:r w:rsidR="00B54BEA" w:rsidRPr="00B928B9">
        <w:rPr>
          <w:rFonts w:ascii="Arial" w:hAnsi="Arial" w:cs="Arial"/>
          <w:b/>
          <w:u w:val="single"/>
        </w:rPr>
        <w:t xml:space="preserve"> </w:t>
      </w:r>
      <w:r w:rsidRPr="00B928B9">
        <w:rPr>
          <w:rFonts w:ascii="Arial" w:hAnsi="Arial" w:cs="Arial"/>
          <w:b/>
          <w:u w:val="single"/>
        </w:rPr>
        <w:t>Mustermann</w:t>
      </w:r>
      <w:r w:rsidR="002D3E82" w:rsidRPr="00B928B9">
        <w:rPr>
          <w:rFonts w:ascii="Arial" w:hAnsi="Arial" w:cs="Arial"/>
          <w:b/>
        </w:rPr>
        <w:t xml:space="preserve">, </w:t>
      </w:r>
      <w:r w:rsidRPr="00B928B9">
        <w:rPr>
          <w:rFonts w:ascii="Arial" w:hAnsi="Arial" w:cs="Arial"/>
          <w:b/>
        </w:rPr>
        <w:t>Maxi Musterfrau,</w:t>
      </w:r>
      <w:r w:rsidR="00B54BEA" w:rsidRPr="00B928B9">
        <w:rPr>
          <w:rFonts w:ascii="Arial" w:hAnsi="Arial" w:cs="Arial"/>
          <w:b/>
        </w:rPr>
        <w:t xml:space="preserve"> </w:t>
      </w:r>
      <w:r w:rsidRPr="00B928B9">
        <w:rPr>
          <w:rFonts w:ascii="Arial" w:hAnsi="Arial" w:cs="Arial"/>
          <w:b/>
        </w:rPr>
        <w:t>Dummy Müller</w:t>
      </w:r>
    </w:p>
    <w:p w:rsidR="002D3E82" w:rsidRPr="00B928B9" w:rsidRDefault="002D3E82" w:rsidP="002D3E82">
      <w:pPr>
        <w:rPr>
          <w:rFonts w:ascii="Arial" w:hAnsi="Arial" w:cs="Arial"/>
          <w:b/>
          <w:sz w:val="8"/>
          <w:szCs w:val="8"/>
        </w:rPr>
      </w:pPr>
    </w:p>
    <w:p w:rsidR="002D3E82" w:rsidRPr="00B928B9" w:rsidRDefault="00192140" w:rsidP="002D3E82">
      <w:pPr>
        <w:rPr>
          <w:rFonts w:ascii="Arial" w:hAnsi="Arial" w:cs="Arial"/>
        </w:rPr>
      </w:pPr>
      <w:r w:rsidRPr="00B928B9">
        <w:rPr>
          <w:rFonts w:ascii="Arial" w:hAnsi="Arial" w:cs="Arial"/>
        </w:rPr>
        <w:t xml:space="preserve">Institut </w:t>
      </w:r>
      <w:r w:rsidR="00B928B9" w:rsidRPr="00B928B9">
        <w:rPr>
          <w:rFonts w:ascii="Arial" w:hAnsi="Arial" w:cs="Arial"/>
        </w:rPr>
        <w:t>für Rechtsmedizin</w:t>
      </w:r>
      <w:r w:rsidRPr="00B928B9">
        <w:rPr>
          <w:rFonts w:ascii="Arial" w:hAnsi="Arial" w:cs="Arial"/>
        </w:rPr>
        <w:t xml:space="preserve">, Mainz, </w:t>
      </w:r>
      <w:r w:rsidR="00B928B9" w:rsidRPr="00B928B9">
        <w:rPr>
          <w:rFonts w:ascii="Arial" w:hAnsi="Arial" w:cs="Arial"/>
        </w:rPr>
        <w:t>Deutschland</w:t>
      </w:r>
    </w:p>
    <w:p w:rsidR="002D3E82" w:rsidRPr="00B928B9" w:rsidRDefault="002D3E82" w:rsidP="002D3E82">
      <w:pPr>
        <w:pBdr>
          <w:bottom w:val="single" w:sz="4" w:space="1" w:color="auto"/>
        </w:pBdr>
        <w:rPr>
          <w:rFonts w:ascii="Arial" w:hAnsi="Arial" w:cs="Arial"/>
          <w:b/>
          <w:sz w:val="8"/>
          <w:szCs w:val="8"/>
        </w:rPr>
      </w:pPr>
    </w:p>
    <w:p w:rsidR="002D3E82" w:rsidRPr="00B928B9" w:rsidRDefault="002D3E82" w:rsidP="002D3E82">
      <w:pPr>
        <w:rPr>
          <w:rFonts w:ascii="Arial" w:hAnsi="Arial" w:cs="Arial"/>
          <w:b/>
        </w:rPr>
      </w:pPr>
    </w:p>
    <w:p w:rsidR="00293FA6" w:rsidRPr="00293FA6" w:rsidRDefault="00B928B9" w:rsidP="00B7106E">
      <w:pPr>
        <w:jc w:val="both"/>
        <w:rPr>
          <w:rFonts w:ascii="Arial" w:hAnsi="Arial" w:cs="Arial"/>
          <w:b/>
          <w:lang w:val="en-GB"/>
        </w:rPr>
      </w:pPr>
      <w:proofErr w:type="spellStart"/>
      <w:r w:rsidRPr="00B928B9">
        <w:rPr>
          <w:rFonts w:ascii="Arial" w:hAnsi="Arial" w:cs="Arial"/>
          <w:b/>
          <w:lang w:val="en-GB"/>
        </w:rPr>
        <w:t>Einleitung</w:t>
      </w:r>
      <w:proofErr w:type="spellEnd"/>
      <w:r w:rsidR="002D3E82" w:rsidRPr="00B928B9">
        <w:rPr>
          <w:rFonts w:ascii="Arial" w:hAnsi="Arial" w:cs="Arial"/>
          <w:b/>
          <w:lang w:val="en-GB"/>
        </w:rPr>
        <w:t>:</w:t>
      </w:r>
    </w:p>
    <w:p w:rsidR="002D3E82" w:rsidRPr="00B928B9" w:rsidRDefault="00B928B9" w:rsidP="007E25B0">
      <w:pPr>
        <w:jc w:val="both"/>
        <w:rPr>
          <w:rFonts w:ascii="Arial" w:hAnsi="Arial" w:cs="Arial"/>
          <w:lang w:val="en-GB"/>
        </w:rPr>
      </w:pPr>
      <w:r w:rsidRPr="00B928B9">
        <w:rPr>
          <w:rFonts w:ascii="Arial" w:hAnsi="Arial" w:cs="Arial"/>
          <w:b/>
          <w:lang w:val="en-GB"/>
        </w:rPr>
        <w:t xml:space="preserve">Material und </w:t>
      </w:r>
      <w:proofErr w:type="spellStart"/>
      <w:r w:rsidRPr="00B928B9">
        <w:rPr>
          <w:rFonts w:ascii="Arial" w:hAnsi="Arial" w:cs="Arial"/>
          <w:b/>
          <w:lang w:val="en-GB"/>
        </w:rPr>
        <w:t>Methoden</w:t>
      </w:r>
      <w:proofErr w:type="spellEnd"/>
      <w:r w:rsidR="002D3E82" w:rsidRPr="00B928B9">
        <w:rPr>
          <w:rFonts w:ascii="Arial" w:hAnsi="Arial" w:cs="Arial"/>
          <w:b/>
          <w:lang w:val="en-GB"/>
        </w:rPr>
        <w:t>:</w:t>
      </w:r>
      <w:r w:rsidR="002D3E82" w:rsidRPr="00B928B9">
        <w:rPr>
          <w:rFonts w:ascii="Arial" w:hAnsi="Arial" w:cs="Arial"/>
          <w:lang w:val="en-GB"/>
        </w:rPr>
        <w:t xml:space="preserve"> </w:t>
      </w:r>
    </w:p>
    <w:p w:rsidR="00B928B9" w:rsidRPr="00B928B9" w:rsidRDefault="00B928B9" w:rsidP="00945D93">
      <w:pPr>
        <w:jc w:val="both"/>
        <w:rPr>
          <w:rFonts w:ascii="Arial" w:hAnsi="Arial" w:cs="Arial"/>
          <w:lang w:val="en-GB"/>
        </w:rPr>
      </w:pPr>
      <w:proofErr w:type="spellStart"/>
      <w:r w:rsidRPr="00B928B9">
        <w:rPr>
          <w:rFonts w:ascii="Arial" w:hAnsi="Arial" w:cs="Arial"/>
          <w:b/>
          <w:lang w:val="en-GB"/>
        </w:rPr>
        <w:t>Ergebnisse</w:t>
      </w:r>
      <w:proofErr w:type="spellEnd"/>
      <w:r w:rsidR="002D3E82" w:rsidRPr="00B928B9">
        <w:rPr>
          <w:rFonts w:ascii="Arial" w:hAnsi="Arial" w:cs="Arial"/>
          <w:b/>
          <w:lang w:val="en-GB"/>
        </w:rPr>
        <w:t>:</w:t>
      </w:r>
      <w:r w:rsidR="002D3E82" w:rsidRPr="00B928B9">
        <w:rPr>
          <w:rFonts w:ascii="Arial" w:hAnsi="Arial" w:cs="Arial"/>
          <w:lang w:val="en-GB"/>
        </w:rPr>
        <w:t xml:space="preserve"> </w:t>
      </w:r>
    </w:p>
    <w:p w:rsidR="00B928B9" w:rsidRPr="00B928B9" w:rsidRDefault="00B928B9" w:rsidP="00B928B9">
      <w:pPr>
        <w:jc w:val="both"/>
        <w:rPr>
          <w:rFonts w:ascii="Arial" w:hAnsi="Arial" w:cs="Arial"/>
          <w:lang w:val="en-GB"/>
        </w:rPr>
      </w:pPr>
      <w:proofErr w:type="spellStart"/>
      <w:r w:rsidRPr="00B928B9">
        <w:rPr>
          <w:rFonts w:ascii="Arial" w:hAnsi="Arial" w:cs="Arial"/>
          <w:b/>
          <w:lang w:val="en-GB"/>
        </w:rPr>
        <w:t>Diskussion</w:t>
      </w:r>
      <w:proofErr w:type="spellEnd"/>
      <w:r w:rsidR="002D3E82" w:rsidRPr="00B928B9">
        <w:rPr>
          <w:rFonts w:ascii="Arial" w:hAnsi="Arial" w:cs="Arial"/>
          <w:b/>
          <w:lang w:val="en-GB"/>
        </w:rPr>
        <w:t>:</w:t>
      </w:r>
    </w:p>
    <w:p w:rsidR="00DA63BB" w:rsidRPr="005D428F" w:rsidRDefault="00500E57" w:rsidP="00500E57">
      <w:pPr>
        <w:tabs>
          <w:tab w:val="left" w:pos="6330"/>
        </w:tabs>
        <w:jc w:val="both"/>
        <w:rPr>
          <w:lang w:val="en-GB"/>
        </w:rPr>
      </w:pPr>
      <w:r>
        <w:rPr>
          <w:lang w:val="en-GB"/>
        </w:rPr>
        <w:tab/>
      </w:r>
      <w:bookmarkStart w:id="0" w:name="_GoBack"/>
      <w:bookmarkEnd w:id="0"/>
    </w:p>
    <w:sectPr w:rsidR="00DA63BB" w:rsidRPr="005D428F" w:rsidSect="00192140">
      <w:pgSz w:w="11906" w:h="16838" w:code="9"/>
      <w:pgMar w:top="1411" w:right="1411" w:bottom="1411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82"/>
    <w:rsid w:val="000137E5"/>
    <w:rsid w:val="000307E6"/>
    <w:rsid w:val="0006503B"/>
    <w:rsid w:val="00070512"/>
    <w:rsid w:val="0009085D"/>
    <w:rsid w:val="000955B4"/>
    <w:rsid w:val="00095F12"/>
    <w:rsid w:val="000C6B1D"/>
    <w:rsid w:val="00101D89"/>
    <w:rsid w:val="00102CE3"/>
    <w:rsid w:val="0011378E"/>
    <w:rsid w:val="00117594"/>
    <w:rsid w:val="001208B6"/>
    <w:rsid w:val="001209F9"/>
    <w:rsid w:val="001569A0"/>
    <w:rsid w:val="0016457F"/>
    <w:rsid w:val="00170EE0"/>
    <w:rsid w:val="00192140"/>
    <w:rsid w:val="001926F8"/>
    <w:rsid w:val="001C01C4"/>
    <w:rsid w:val="001C0D5F"/>
    <w:rsid w:val="001C2D9E"/>
    <w:rsid w:val="001D10ED"/>
    <w:rsid w:val="001D2643"/>
    <w:rsid w:val="001E0D4B"/>
    <w:rsid w:val="001E5A34"/>
    <w:rsid w:val="001F1756"/>
    <w:rsid w:val="00207856"/>
    <w:rsid w:val="002136FD"/>
    <w:rsid w:val="0022228A"/>
    <w:rsid w:val="00240DAD"/>
    <w:rsid w:val="00243D2F"/>
    <w:rsid w:val="00244531"/>
    <w:rsid w:val="002659C9"/>
    <w:rsid w:val="00271F89"/>
    <w:rsid w:val="00283A72"/>
    <w:rsid w:val="00284623"/>
    <w:rsid w:val="00293FA6"/>
    <w:rsid w:val="00297CC9"/>
    <w:rsid w:val="002A0F7E"/>
    <w:rsid w:val="002C42AB"/>
    <w:rsid w:val="002C56EB"/>
    <w:rsid w:val="002D0946"/>
    <w:rsid w:val="002D3171"/>
    <w:rsid w:val="002D3E82"/>
    <w:rsid w:val="002E4FDB"/>
    <w:rsid w:val="002E7F66"/>
    <w:rsid w:val="00324C9B"/>
    <w:rsid w:val="0036228D"/>
    <w:rsid w:val="003632C0"/>
    <w:rsid w:val="00372DA9"/>
    <w:rsid w:val="003A707C"/>
    <w:rsid w:val="003A7A0F"/>
    <w:rsid w:val="003B298E"/>
    <w:rsid w:val="003B4199"/>
    <w:rsid w:val="003D04E7"/>
    <w:rsid w:val="003D5F41"/>
    <w:rsid w:val="003E0137"/>
    <w:rsid w:val="003E1EFC"/>
    <w:rsid w:val="003F32EC"/>
    <w:rsid w:val="003F3DD6"/>
    <w:rsid w:val="003F3E86"/>
    <w:rsid w:val="00426AA4"/>
    <w:rsid w:val="00437920"/>
    <w:rsid w:val="004527E8"/>
    <w:rsid w:val="00453255"/>
    <w:rsid w:val="004708C1"/>
    <w:rsid w:val="00472914"/>
    <w:rsid w:val="00472C67"/>
    <w:rsid w:val="004730B0"/>
    <w:rsid w:val="004809E9"/>
    <w:rsid w:val="00495592"/>
    <w:rsid w:val="00500E57"/>
    <w:rsid w:val="0052084F"/>
    <w:rsid w:val="005218F6"/>
    <w:rsid w:val="00533182"/>
    <w:rsid w:val="005411FA"/>
    <w:rsid w:val="00541286"/>
    <w:rsid w:val="00546C15"/>
    <w:rsid w:val="00555957"/>
    <w:rsid w:val="00572E35"/>
    <w:rsid w:val="00576F20"/>
    <w:rsid w:val="005810A6"/>
    <w:rsid w:val="005841D9"/>
    <w:rsid w:val="00587108"/>
    <w:rsid w:val="0059173D"/>
    <w:rsid w:val="005C3E78"/>
    <w:rsid w:val="005C703D"/>
    <w:rsid w:val="005D428F"/>
    <w:rsid w:val="00603230"/>
    <w:rsid w:val="00614827"/>
    <w:rsid w:val="0064443C"/>
    <w:rsid w:val="006769D2"/>
    <w:rsid w:val="0068266B"/>
    <w:rsid w:val="0069006B"/>
    <w:rsid w:val="006B0CFC"/>
    <w:rsid w:val="006B4B94"/>
    <w:rsid w:val="006B6033"/>
    <w:rsid w:val="006C4628"/>
    <w:rsid w:val="007003C4"/>
    <w:rsid w:val="007116E8"/>
    <w:rsid w:val="00726C44"/>
    <w:rsid w:val="00727B5A"/>
    <w:rsid w:val="007412DC"/>
    <w:rsid w:val="00745E6E"/>
    <w:rsid w:val="00745FA5"/>
    <w:rsid w:val="00746D8E"/>
    <w:rsid w:val="007517BA"/>
    <w:rsid w:val="00760EB5"/>
    <w:rsid w:val="0077483B"/>
    <w:rsid w:val="007811D4"/>
    <w:rsid w:val="007849EC"/>
    <w:rsid w:val="007A07DB"/>
    <w:rsid w:val="007C70B6"/>
    <w:rsid w:val="007D0A15"/>
    <w:rsid w:val="007D63C7"/>
    <w:rsid w:val="007E23C2"/>
    <w:rsid w:val="007E25B0"/>
    <w:rsid w:val="007F4876"/>
    <w:rsid w:val="00802E04"/>
    <w:rsid w:val="00805480"/>
    <w:rsid w:val="0081771F"/>
    <w:rsid w:val="00853E46"/>
    <w:rsid w:val="0089355C"/>
    <w:rsid w:val="008950AC"/>
    <w:rsid w:val="008C1FAD"/>
    <w:rsid w:val="008C497C"/>
    <w:rsid w:val="008D387E"/>
    <w:rsid w:val="008E1A08"/>
    <w:rsid w:val="008E5782"/>
    <w:rsid w:val="008F2A7A"/>
    <w:rsid w:val="00900F02"/>
    <w:rsid w:val="00903C1D"/>
    <w:rsid w:val="0090735F"/>
    <w:rsid w:val="009161E3"/>
    <w:rsid w:val="00916E45"/>
    <w:rsid w:val="00926F76"/>
    <w:rsid w:val="00945D93"/>
    <w:rsid w:val="009679C3"/>
    <w:rsid w:val="00990B1B"/>
    <w:rsid w:val="009910B0"/>
    <w:rsid w:val="0099138E"/>
    <w:rsid w:val="009A75DC"/>
    <w:rsid w:val="009B2612"/>
    <w:rsid w:val="009B6C04"/>
    <w:rsid w:val="009C33F4"/>
    <w:rsid w:val="009C4B81"/>
    <w:rsid w:val="009C5B3F"/>
    <w:rsid w:val="009E1EB9"/>
    <w:rsid w:val="009E5EFC"/>
    <w:rsid w:val="00A2349C"/>
    <w:rsid w:val="00A46851"/>
    <w:rsid w:val="00A50924"/>
    <w:rsid w:val="00A647D0"/>
    <w:rsid w:val="00A71B8C"/>
    <w:rsid w:val="00A95622"/>
    <w:rsid w:val="00A970EA"/>
    <w:rsid w:val="00AD356E"/>
    <w:rsid w:val="00AE6151"/>
    <w:rsid w:val="00B01F46"/>
    <w:rsid w:val="00B0411E"/>
    <w:rsid w:val="00B1022E"/>
    <w:rsid w:val="00B1413C"/>
    <w:rsid w:val="00B15D87"/>
    <w:rsid w:val="00B50F8B"/>
    <w:rsid w:val="00B54BEA"/>
    <w:rsid w:val="00B604B6"/>
    <w:rsid w:val="00B613D3"/>
    <w:rsid w:val="00B6200F"/>
    <w:rsid w:val="00B7106E"/>
    <w:rsid w:val="00B71AFD"/>
    <w:rsid w:val="00B813DC"/>
    <w:rsid w:val="00B928B9"/>
    <w:rsid w:val="00BB5E3A"/>
    <w:rsid w:val="00BD1FA0"/>
    <w:rsid w:val="00BD24FA"/>
    <w:rsid w:val="00BD26FE"/>
    <w:rsid w:val="00BD5C2F"/>
    <w:rsid w:val="00BD7928"/>
    <w:rsid w:val="00BF56BA"/>
    <w:rsid w:val="00BF6796"/>
    <w:rsid w:val="00C16118"/>
    <w:rsid w:val="00C274E1"/>
    <w:rsid w:val="00C47D09"/>
    <w:rsid w:val="00C711E2"/>
    <w:rsid w:val="00CA101A"/>
    <w:rsid w:val="00CB33D2"/>
    <w:rsid w:val="00CC7440"/>
    <w:rsid w:val="00CE18D6"/>
    <w:rsid w:val="00CE2A53"/>
    <w:rsid w:val="00CF476C"/>
    <w:rsid w:val="00D01712"/>
    <w:rsid w:val="00D03ECC"/>
    <w:rsid w:val="00D050FC"/>
    <w:rsid w:val="00D12A85"/>
    <w:rsid w:val="00D17CA8"/>
    <w:rsid w:val="00D32E35"/>
    <w:rsid w:val="00D35C1F"/>
    <w:rsid w:val="00D52BC1"/>
    <w:rsid w:val="00D63434"/>
    <w:rsid w:val="00D6455F"/>
    <w:rsid w:val="00D66C84"/>
    <w:rsid w:val="00D67636"/>
    <w:rsid w:val="00D728D5"/>
    <w:rsid w:val="00DA2638"/>
    <w:rsid w:val="00DA63BB"/>
    <w:rsid w:val="00DB0884"/>
    <w:rsid w:val="00DC0AF6"/>
    <w:rsid w:val="00DC30A2"/>
    <w:rsid w:val="00DC3AA8"/>
    <w:rsid w:val="00DC79F2"/>
    <w:rsid w:val="00DE0AEE"/>
    <w:rsid w:val="00DE1242"/>
    <w:rsid w:val="00DE1EF6"/>
    <w:rsid w:val="00DF0E10"/>
    <w:rsid w:val="00DF1C0D"/>
    <w:rsid w:val="00E15D89"/>
    <w:rsid w:val="00E17BC7"/>
    <w:rsid w:val="00E35552"/>
    <w:rsid w:val="00E440CB"/>
    <w:rsid w:val="00E45CE7"/>
    <w:rsid w:val="00E506AF"/>
    <w:rsid w:val="00E76A4A"/>
    <w:rsid w:val="00E87832"/>
    <w:rsid w:val="00EA694A"/>
    <w:rsid w:val="00EB6709"/>
    <w:rsid w:val="00EC05A4"/>
    <w:rsid w:val="00EE36C3"/>
    <w:rsid w:val="00EE478D"/>
    <w:rsid w:val="00EF537D"/>
    <w:rsid w:val="00EF5F0F"/>
    <w:rsid w:val="00EF795A"/>
    <w:rsid w:val="00EF7F40"/>
    <w:rsid w:val="00F00F8E"/>
    <w:rsid w:val="00F1402C"/>
    <w:rsid w:val="00F1469D"/>
    <w:rsid w:val="00F2583D"/>
    <w:rsid w:val="00F333F0"/>
    <w:rsid w:val="00F3646D"/>
    <w:rsid w:val="00F41518"/>
    <w:rsid w:val="00F475C4"/>
    <w:rsid w:val="00F47B9E"/>
    <w:rsid w:val="00F606D8"/>
    <w:rsid w:val="00F63B88"/>
    <w:rsid w:val="00F65FD7"/>
    <w:rsid w:val="00F70846"/>
    <w:rsid w:val="00F85BF4"/>
    <w:rsid w:val="00F940A0"/>
    <w:rsid w:val="00FA527E"/>
    <w:rsid w:val="00FC2F01"/>
    <w:rsid w:val="00FC41B7"/>
    <w:rsid w:val="00FC467E"/>
    <w:rsid w:val="00FC5B9D"/>
    <w:rsid w:val="00FD22D5"/>
    <w:rsid w:val="00FD7C29"/>
    <w:rsid w:val="00FE1970"/>
    <w:rsid w:val="00FF534F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AB099"/>
  <w15:chartTrackingRefBased/>
  <w15:docId w15:val="{6A3715DD-FA0D-4C48-B964-10D523E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D3E8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805480"/>
    <w:rPr>
      <w:sz w:val="24"/>
      <w:szCs w:val="24"/>
    </w:rPr>
  </w:style>
  <w:style w:type="character" w:styleId="Kommentarzeichen">
    <w:name w:val="annotation reference"/>
    <w:basedOn w:val="Absatz-Standardschriftart"/>
    <w:rsid w:val="0080548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054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05480"/>
  </w:style>
  <w:style w:type="paragraph" w:styleId="Kommentarthema">
    <w:name w:val="annotation subject"/>
    <w:basedOn w:val="Kommentartext"/>
    <w:next w:val="Kommentartext"/>
    <w:link w:val="KommentarthemaZchn"/>
    <w:rsid w:val="008054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05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4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004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4455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8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235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89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73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2409F48D.dotm</Template>
  <TotalTime>0</TotalTime>
  <Pages>1</Pages>
  <Words>20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Mosbach 2013 Abstract (use: Times New Roman, 16 ppt, bold)</vt:lpstr>
      <vt:lpstr>Title of the Mosbach 2013 Abstract (use: Times New Roman, 16 ppt, bold)</vt:lpstr>
    </vt:vector>
  </TitlesOfParts>
  <Company>Bioscientia GmbH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Mosbach 2013 Abstract (use: Times New Roman, 16 ppt, bold)</dc:title>
  <dc:subject/>
  <dc:creator>arndt</dc:creator>
  <cp:keywords/>
  <cp:lastModifiedBy>Silvia Büttner</cp:lastModifiedBy>
  <cp:revision>2</cp:revision>
  <dcterms:created xsi:type="dcterms:W3CDTF">2025-01-22T07:59:00Z</dcterms:created>
  <dcterms:modified xsi:type="dcterms:W3CDTF">2025-01-22T07:59:00Z</dcterms:modified>
</cp:coreProperties>
</file>