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971" w:rsidRDefault="00720971" w:rsidP="00BF5544">
      <w:pPr>
        <w:pStyle w:val="Kopfzeile"/>
        <w:ind w:hanging="142"/>
        <w:rPr>
          <w:b/>
          <w:sz w:val="28"/>
          <w:szCs w:val="28"/>
        </w:rPr>
      </w:pPr>
      <w:r>
        <w:rPr>
          <w:b/>
          <w:noProof/>
          <w:lang w:eastAsia="de-DE"/>
        </w:rPr>
        <w:drawing>
          <wp:anchor distT="0" distB="0" distL="114300" distR="114300" simplePos="0" relativeHeight="251665408" behindDoc="0" locked="0" layoutInCell="1" allowOverlap="1" wp14:anchorId="541EFD9F" wp14:editId="43F4A3B7">
            <wp:simplePos x="0" y="0"/>
            <wp:positionH relativeFrom="column">
              <wp:posOffset>5129530</wp:posOffset>
            </wp:positionH>
            <wp:positionV relativeFrom="page">
              <wp:posOffset>419100</wp:posOffset>
            </wp:positionV>
            <wp:extent cx="988695" cy="1457325"/>
            <wp:effectExtent l="0" t="0" r="1905" b="9525"/>
            <wp:wrapNone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4"/>
                    <a:stretch/>
                  </pic:blipFill>
                  <pic:spPr bwMode="auto">
                    <a:xfrm>
                      <a:off x="0" y="0"/>
                      <a:ext cx="98869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4384" behindDoc="0" locked="0" layoutInCell="1" allowOverlap="1" wp14:anchorId="189E7C43" wp14:editId="1311D309">
            <wp:simplePos x="0" y="0"/>
            <wp:positionH relativeFrom="column">
              <wp:posOffset>1548130</wp:posOffset>
            </wp:positionH>
            <wp:positionV relativeFrom="paragraph">
              <wp:posOffset>-635000</wp:posOffset>
            </wp:positionV>
            <wp:extent cx="3076575" cy="445135"/>
            <wp:effectExtent l="0" t="0" r="952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2DD9B8B1" wp14:editId="148F2F87">
            <wp:simplePos x="0" y="0"/>
            <wp:positionH relativeFrom="column">
              <wp:posOffset>-71120</wp:posOffset>
            </wp:positionH>
            <wp:positionV relativeFrom="paragraph">
              <wp:posOffset>-1003300</wp:posOffset>
            </wp:positionV>
            <wp:extent cx="1219200" cy="118110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0971" w:rsidRDefault="00720971" w:rsidP="00BF5544">
      <w:pPr>
        <w:pStyle w:val="Kopfzeile"/>
        <w:ind w:hanging="142"/>
        <w:rPr>
          <w:b/>
          <w:sz w:val="28"/>
          <w:szCs w:val="28"/>
        </w:rPr>
      </w:pPr>
    </w:p>
    <w:p w:rsidR="00BF5544" w:rsidRPr="00087264" w:rsidRDefault="00D00D0B" w:rsidP="00720971">
      <w:pPr>
        <w:pStyle w:val="Kopfzeile"/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Vorstellung der Arbeitsgruppe:</w:t>
      </w:r>
    </w:p>
    <w:p w:rsidR="00C06D1C" w:rsidRPr="00BF5544" w:rsidRDefault="00C06D1C" w:rsidP="00D45DFA">
      <w:pPr>
        <w:rPr>
          <w:b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9F6492" w:rsidRPr="002308BF" w:rsidTr="00BD03CA">
        <w:tc>
          <w:tcPr>
            <w:tcW w:w="3539" w:type="dxa"/>
          </w:tcPr>
          <w:p w:rsidR="00D00D0B" w:rsidRPr="009451A1" w:rsidRDefault="00962FBA" w:rsidP="00DD1042">
            <w:pPr>
              <w:spacing w:before="180" w:after="180"/>
              <w:rPr>
                <w:b/>
              </w:rPr>
            </w:pPr>
            <w:r w:rsidRPr="009451A1">
              <w:rPr>
                <w:b/>
              </w:rPr>
              <w:t>Arbeitsgruppe:</w:t>
            </w:r>
          </w:p>
        </w:tc>
        <w:tc>
          <w:tcPr>
            <w:tcW w:w="6095" w:type="dxa"/>
          </w:tcPr>
          <w:p w:rsidR="009F6492" w:rsidRPr="002308BF" w:rsidRDefault="009F6492" w:rsidP="00A85566">
            <w:pPr>
              <w:spacing w:before="180" w:after="180"/>
              <w:rPr>
                <w:b/>
              </w:rPr>
            </w:pPr>
          </w:p>
        </w:tc>
      </w:tr>
      <w:tr w:rsidR="00D00D0B" w:rsidRPr="002308BF" w:rsidTr="00BD03CA">
        <w:tc>
          <w:tcPr>
            <w:tcW w:w="3539" w:type="dxa"/>
          </w:tcPr>
          <w:p w:rsidR="00D00D0B" w:rsidRPr="009451A1" w:rsidRDefault="00D00D0B" w:rsidP="00DD1042">
            <w:pPr>
              <w:spacing w:before="180" w:after="180"/>
              <w:rPr>
                <w:b/>
              </w:rPr>
            </w:pPr>
            <w:r>
              <w:rPr>
                <w:b/>
              </w:rPr>
              <w:t>Arbeitsgruppenleiter/-in:</w:t>
            </w:r>
          </w:p>
        </w:tc>
        <w:tc>
          <w:tcPr>
            <w:tcW w:w="6095" w:type="dxa"/>
          </w:tcPr>
          <w:p w:rsidR="00D00D0B" w:rsidRPr="002308BF" w:rsidRDefault="00D00D0B" w:rsidP="00A85566">
            <w:pPr>
              <w:spacing w:before="180" w:after="180"/>
              <w:rPr>
                <w:b/>
              </w:rPr>
            </w:pPr>
          </w:p>
        </w:tc>
      </w:tr>
      <w:tr w:rsidR="009F6492" w:rsidRPr="00BE6588" w:rsidTr="00BE6588">
        <w:trPr>
          <w:trHeight w:val="624"/>
        </w:trPr>
        <w:tc>
          <w:tcPr>
            <w:tcW w:w="3539" w:type="dxa"/>
          </w:tcPr>
          <w:p w:rsidR="009F6492" w:rsidRPr="00BE6588" w:rsidRDefault="00962FBA" w:rsidP="002308BF">
            <w:pPr>
              <w:spacing w:before="180" w:after="180"/>
              <w:rPr>
                <w:b/>
              </w:rPr>
            </w:pPr>
            <w:r w:rsidRPr="00BE6588">
              <w:rPr>
                <w:b/>
              </w:rPr>
              <w:t>Forschungsschwerpunkte:</w:t>
            </w:r>
          </w:p>
        </w:tc>
        <w:tc>
          <w:tcPr>
            <w:tcW w:w="6095" w:type="dxa"/>
          </w:tcPr>
          <w:p w:rsidR="005A0CE0" w:rsidRDefault="005A0CE0" w:rsidP="00A85566">
            <w:pPr>
              <w:spacing w:before="180" w:after="180"/>
              <w:rPr>
                <w:b/>
              </w:rPr>
            </w:pPr>
          </w:p>
          <w:p w:rsidR="00BE6588" w:rsidRDefault="00BE6588" w:rsidP="00A85566">
            <w:pPr>
              <w:spacing w:before="180" w:after="180"/>
              <w:rPr>
                <w:b/>
              </w:rPr>
            </w:pPr>
          </w:p>
          <w:p w:rsidR="00BE6588" w:rsidRPr="00BE6588" w:rsidRDefault="00BE6588" w:rsidP="00A85566">
            <w:pPr>
              <w:spacing w:before="180" w:after="180"/>
              <w:rPr>
                <w:b/>
              </w:rPr>
            </w:pPr>
          </w:p>
        </w:tc>
      </w:tr>
      <w:tr w:rsidR="00E6630F" w:rsidRPr="002308BF" w:rsidTr="00BD03CA">
        <w:tc>
          <w:tcPr>
            <w:tcW w:w="3539" w:type="dxa"/>
          </w:tcPr>
          <w:p w:rsidR="00E6630F" w:rsidRPr="001C738B" w:rsidRDefault="00273527" w:rsidP="001A16BC">
            <w:pPr>
              <w:spacing w:before="180" w:after="180"/>
              <w:rPr>
                <w:b/>
              </w:rPr>
            </w:pPr>
            <w:r w:rsidRPr="001C738B">
              <w:rPr>
                <w:b/>
              </w:rPr>
              <w:t xml:space="preserve">Max. </w:t>
            </w:r>
            <w:r>
              <w:rPr>
                <w:b/>
              </w:rPr>
              <w:t xml:space="preserve">fünf </w:t>
            </w:r>
            <w:r w:rsidR="00D00D0B" w:rsidRPr="001C738B">
              <w:rPr>
                <w:b/>
              </w:rPr>
              <w:t xml:space="preserve">wichtigste Publikationen: </w:t>
            </w:r>
            <w:r w:rsidR="003756C7">
              <w:rPr>
                <w:b/>
              </w:rPr>
              <w:br/>
            </w:r>
            <w:r w:rsidR="00577B39">
              <w:rPr>
                <w:i/>
              </w:rPr>
              <w:t>(</w:t>
            </w:r>
            <w:bookmarkStart w:id="0" w:name="_GoBack"/>
            <w:bookmarkEnd w:id="0"/>
            <w:r w:rsidR="003756C7" w:rsidRPr="001819F5">
              <w:rPr>
                <w:i/>
              </w:rPr>
              <w:t>Angaben optional</w:t>
            </w:r>
            <w:r w:rsidR="00577B39">
              <w:rPr>
                <w:i/>
              </w:rPr>
              <w:t>)</w:t>
            </w:r>
          </w:p>
        </w:tc>
        <w:tc>
          <w:tcPr>
            <w:tcW w:w="6095" w:type="dxa"/>
          </w:tcPr>
          <w:p w:rsidR="00E6630F" w:rsidRPr="001C738B" w:rsidRDefault="00E6630F" w:rsidP="00A85566">
            <w:pPr>
              <w:spacing w:before="180" w:after="180"/>
              <w:rPr>
                <w:b/>
              </w:rPr>
            </w:pPr>
          </w:p>
          <w:p w:rsidR="00BE6588" w:rsidRPr="001C738B" w:rsidRDefault="00BE6588" w:rsidP="00A85566">
            <w:pPr>
              <w:spacing w:before="180" w:after="180"/>
              <w:rPr>
                <w:b/>
              </w:rPr>
            </w:pPr>
          </w:p>
        </w:tc>
      </w:tr>
      <w:tr w:rsidR="004F0E48" w:rsidRPr="004F0E48" w:rsidTr="00BD03CA">
        <w:tc>
          <w:tcPr>
            <w:tcW w:w="3539" w:type="dxa"/>
          </w:tcPr>
          <w:p w:rsidR="004F0E48" w:rsidRPr="001C738B" w:rsidRDefault="00962FBA" w:rsidP="00D00D0B">
            <w:pPr>
              <w:spacing w:before="180" w:after="180"/>
              <w:rPr>
                <w:b/>
              </w:rPr>
            </w:pPr>
            <w:r w:rsidRPr="001C738B">
              <w:rPr>
                <w:b/>
              </w:rPr>
              <w:t>Ansprechpartner</w:t>
            </w:r>
            <w:r w:rsidR="00D00D0B" w:rsidRPr="001C738B">
              <w:rPr>
                <w:b/>
              </w:rPr>
              <w:t>/-</w:t>
            </w:r>
            <w:r w:rsidR="00BE6588" w:rsidRPr="001C738B">
              <w:rPr>
                <w:b/>
              </w:rPr>
              <w:t>in</w:t>
            </w:r>
            <w:r w:rsidRPr="001C738B">
              <w:rPr>
                <w:b/>
              </w:rPr>
              <w:t>:</w:t>
            </w:r>
          </w:p>
        </w:tc>
        <w:tc>
          <w:tcPr>
            <w:tcW w:w="6095" w:type="dxa"/>
          </w:tcPr>
          <w:p w:rsidR="004F0E48" w:rsidRPr="001C738B" w:rsidRDefault="004F0E48" w:rsidP="00A85566">
            <w:pPr>
              <w:spacing w:before="180" w:after="180"/>
              <w:rPr>
                <w:b/>
              </w:rPr>
            </w:pPr>
          </w:p>
        </w:tc>
      </w:tr>
    </w:tbl>
    <w:p w:rsidR="00595ECC" w:rsidRPr="001C738B" w:rsidRDefault="00595ECC" w:rsidP="00962FBA">
      <w:pPr>
        <w:rPr>
          <w:b/>
        </w:rPr>
      </w:pPr>
    </w:p>
    <w:sectPr w:rsidR="00595ECC" w:rsidRPr="001C738B" w:rsidSect="00E96E33">
      <w:headerReference w:type="default" r:id="rId12"/>
      <w:pgSz w:w="11906" w:h="16838"/>
      <w:pgMar w:top="241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99E" w:rsidRDefault="0017099E" w:rsidP="00CA1C27">
      <w:pPr>
        <w:spacing w:after="0" w:line="240" w:lineRule="auto"/>
      </w:pPr>
      <w:r>
        <w:separator/>
      </w:r>
    </w:p>
  </w:endnote>
  <w:endnote w:type="continuationSeparator" w:id="0">
    <w:p w:rsidR="0017099E" w:rsidRDefault="0017099E" w:rsidP="00CA1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99E" w:rsidRDefault="0017099E" w:rsidP="00CA1C27">
      <w:pPr>
        <w:spacing w:after="0" w:line="240" w:lineRule="auto"/>
      </w:pPr>
      <w:r>
        <w:separator/>
      </w:r>
    </w:p>
  </w:footnote>
  <w:footnote w:type="continuationSeparator" w:id="0">
    <w:p w:rsidR="0017099E" w:rsidRDefault="0017099E" w:rsidP="00CA1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99E" w:rsidRDefault="00720971" w:rsidP="00720971">
    <w:pPr>
      <w:pStyle w:val="Kopfzeile"/>
    </w:pPr>
    <w:r>
      <w:rPr>
        <w:rFonts w:ascii="Calibri Light" w:eastAsia="Arial" w:hAnsi="Calibri Light" w:cs="Calibri Light"/>
        <w:noProof/>
        <w:sz w:val="24"/>
        <w:szCs w:val="27"/>
        <w:lang w:eastAsia="de-D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8EE01C5" wp14:editId="4DC6BA02">
              <wp:simplePos x="0" y="0"/>
              <wp:positionH relativeFrom="column">
                <wp:posOffset>7320280</wp:posOffset>
              </wp:positionH>
              <wp:positionV relativeFrom="paragraph">
                <wp:posOffset>464820</wp:posOffset>
              </wp:positionV>
              <wp:extent cx="1800225" cy="2781300"/>
              <wp:effectExtent l="0" t="0" r="9525" b="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00225" cy="2781300"/>
                        <a:chOff x="0" y="0"/>
                        <a:chExt cx="1800225" cy="2781300"/>
                      </a:xfrm>
                    </wpg:grpSpPr>
                    <pic:pic xmlns:pic="http://schemas.openxmlformats.org/drawingml/2006/picture">
                      <pic:nvPicPr>
                        <pic:cNvPr id="2" name="Grafik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66775"/>
                          <a:ext cx="1800225" cy="191452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4" name="Gruppieren 3"/>
                      <wpg:cNvGrpSpPr>
                        <a:grpSpLocks noChangeAspect="1"/>
                      </wpg:cNvGrpSpPr>
                      <wpg:grpSpPr>
                        <a:xfrm rot="1197015">
                          <a:off x="790575" y="0"/>
                          <a:ext cx="828000" cy="828000"/>
                          <a:chOff x="-2" y="-1"/>
                          <a:chExt cx="1656002" cy="1656000"/>
                        </a:xfrm>
                      </wpg:grpSpPr>
                      <wps:wsp>
                        <wps:cNvPr id="5" name="Flussdiagramm: Magnetplattenspeicher 5"/>
                        <wps:cNvSpPr/>
                        <wps:spPr>
                          <a:xfrm>
                            <a:off x="246444" y="797634"/>
                            <a:ext cx="1140823" cy="722811"/>
                          </a:xfrm>
                          <a:prstGeom prst="flowChartMagneticDisk">
                            <a:avLst/>
                          </a:prstGeom>
                          <a:solidFill>
                            <a:srgbClr val="003C76"/>
                          </a:solidFill>
                          <a:ln>
                            <a:noFill/>
                          </a:ln>
                          <a:scene3d>
                            <a:camera prst="orthographicFront">
                              <a:rot lat="1800000" lon="0" rev="0"/>
                            </a:camera>
                            <a:lightRig rig="threePt" dir="t"/>
                          </a:scene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" name="Raute 7"/>
                        <wps:cNvSpPr/>
                        <wps:spPr>
                          <a:xfrm>
                            <a:off x="-2" y="-1"/>
                            <a:ext cx="1656002" cy="1656000"/>
                          </a:xfrm>
                          <a:prstGeom prst="diamond">
                            <a:avLst/>
                          </a:prstGeom>
                          <a:solidFill>
                            <a:srgbClr val="80A1C9"/>
                          </a:solidFill>
                          <a:ln w="38100">
                            <a:solidFill>
                              <a:schemeClr val="bg1"/>
                            </a:solidFill>
                          </a:ln>
                          <a:scene3d>
                            <a:camera prst="orthographicFront">
                              <a:rot lat="3300000" lon="0" rev="0"/>
                            </a:camera>
                            <a:lightRig rig="threePt" dir="t"/>
                          </a:scene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" name="Ellipse 9"/>
                        <wps:cNvSpPr/>
                        <wps:spPr>
                          <a:xfrm>
                            <a:off x="1460139" y="1083181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rgbClr val="C1002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" name="Gerader Verbinder 12"/>
                        <wps:cNvCnPr/>
                        <wps:spPr>
                          <a:xfrm>
                            <a:off x="811267" y="819422"/>
                            <a:ext cx="702000" cy="10166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C1002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Gerader Verbinder 13"/>
                        <wps:cNvCnPr/>
                        <wps:spPr>
                          <a:xfrm flipH="1">
                            <a:off x="1513044" y="906515"/>
                            <a:ext cx="2190" cy="1800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C1002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Trapezoid 12"/>
                        <wps:cNvSpPr/>
                        <wps:spPr>
                          <a:xfrm>
                            <a:off x="1453468" y="1183895"/>
                            <a:ext cx="121343" cy="285989"/>
                          </a:xfrm>
                          <a:prstGeom prst="trapezoid">
                            <a:avLst/>
                          </a:prstGeom>
                          <a:solidFill>
                            <a:srgbClr val="C1002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3A97BAD4" id="Gruppieren 1" o:spid="_x0000_s1026" style="position:absolute;margin-left:576.4pt;margin-top:36.6pt;width:141.75pt;height:219pt;z-index:251662336" coordsize="18002,27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s1027" type="#_x0000_t75" style="position:absolute;top:8667;width:18002;height:19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">
                <v:imagedata r:id="rId2" o:title=""/>
                <v:path arrowok="t"/>
              </v:shape>
              <v:group id="Gruppieren 3" o:spid="_x0000_s1028" style="position:absolute;left:7905;width:8280;height:8280;rotation:1307460fd" coordorigin="" coordsize="16560,16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">
                <o:lock v:ext="edit" aspectratio="t"/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Flussdiagramm: Magnetplattenspeicher 5" o:spid="_x0000_s1029" type="#_x0000_t132" style="position:absolute;left:2464;top:7976;width:11408;height:72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" fillcolor="#003c76" stroked="f" strokeweight="2pt"/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Raute 7" o:spid="_x0000_s1030" type="#_x0000_t4" style="position:absolute;width:16560;height:16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" fillcolor="#80a1c9" strokecolor="white [3212]" strokeweight="3pt"/>
                <v:oval id="Ellipse 9" o:spid="_x0000_s1031" style="position:absolute;left:14601;top:10831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" fillcolor="#c1002b" stroked="f" strokeweight="2pt"/>
                <v:line id="Gerader Verbinder 12" o:spid="_x0000_s1032" style="position:absolute;visibility:visible;mso-wrap-style:square" from="8112,8194" to="15132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" strokecolor="#c1002b" strokeweight="2.25pt"/>
                <v:line id="Gerader Verbinder 13" o:spid="_x0000_s1033" style="position:absolute;flip:x;visibility:visible;mso-wrap-style:square" from="15130,9065" to="15152,10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" strokecolor="#c1002b" strokeweight="2.25pt"/>
                <v:shape id="Trapezoid 12" o:spid="_x0000_s1034" style="position:absolute;left:14534;top:11838;width:1214;height:2860;visibility:visible;mso-wrap-style:square;v-text-anchor:middle" coordsize="121343,28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" path="m,285989l30336,,91007,r30336,285989l,285989xe" fillcolor="#c1002b" stroked="f" strokeweight="2pt">
                  <v:path arrowok="t" o:connecttype="custom" o:connectlocs="0,285989;30336,0;91007,0;121343,285989;0,285989" o:connectangles="0,0,0,0,0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883"/>
    <w:multiLevelType w:val="hybridMultilevel"/>
    <w:tmpl w:val="3FB8CB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B0C7E"/>
    <w:multiLevelType w:val="hybridMultilevel"/>
    <w:tmpl w:val="E40677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04B7B"/>
    <w:multiLevelType w:val="hybridMultilevel"/>
    <w:tmpl w:val="1554ADAA"/>
    <w:lvl w:ilvl="0" w:tplc="4CA25A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842A2"/>
    <w:multiLevelType w:val="hybridMultilevel"/>
    <w:tmpl w:val="F28C6D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chwarz, Dr. Petra">
    <w15:presenceInfo w15:providerId="AD" w15:userId="S-1-5-21-1997477047-1508330638-219632125-210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trackRevisions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91"/>
    <w:rsid w:val="000117B0"/>
    <w:rsid w:val="00031D01"/>
    <w:rsid w:val="00073437"/>
    <w:rsid w:val="00087264"/>
    <w:rsid w:val="000D7BB5"/>
    <w:rsid w:val="00142409"/>
    <w:rsid w:val="0017099E"/>
    <w:rsid w:val="001819F5"/>
    <w:rsid w:val="001A16BC"/>
    <w:rsid w:val="001C738B"/>
    <w:rsid w:val="0021113C"/>
    <w:rsid w:val="002308BF"/>
    <w:rsid w:val="00273527"/>
    <w:rsid w:val="002740C9"/>
    <w:rsid w:val="00282E91"/>
    <w:rsid w:val="002F2778"/>
    <w:rsid w:val="003564EB"/>
    <w:rsid w:val="003756C7"/>
    <w:rsid w:val="003777A0"/>
    <w:rsid w:val="003B2A35"/>
    <w:rsid w:val="003F4D5B"/>
    <w:rsid w:val="00407A54"/>
    <w:rsid w:val="00442090"/>
    <w:rsid w:val="00466E08"/>
    <w:rsid w:val="00485062"/>
    <w:rsid w:val="004E0F3D"/>
    <w:rsid w:val="004F0E48"/>
    <w:rsid w:val="00552D63"/>
    <w:rsid w:val="00555689"/>
    <w:rsid w:val="00577B39"/>
    <w:rsid w:val="00595ECC"/>
    <w:rsid w:val="005A0CE0"/>
    <w:rsid w:val="005F5337"/>
    <w:rsid w:val="00624322"/>
    <w:rsid w:val="006406E6"/>
    <w:rsid w:val="00720971"/>
    <w:rsid w:val="00791831"/>
    <w:rsid w:val="007B112C"/>
    <w:rsid w:val="008102F4"/>
    <w:rsid w:val="00835EC9"/>
    <w:rsid w:val="00841502"/>
    <w:rsid w:val="0086099D"/>
    <w:rsid w:val="00880B74"/>
    <w:rsid w:val="008C242E"/>
    <w:rsid w:val="00905D39"/>
    <w:rsid w:val="009451A1"/>
    <w:rsid w:val="00962FBA"/>
    <w:rsid w:val="00986564"/>
    <w:rsid w:val="00993FE2"/>
    <w:rsid w:val="009F6492"/>
    <w:rsid w:val="00A25AD4"/>
    <w:rsid w:val="00A85566"/>
    <w:rsid w:val="00BD03CA"/>
    <w:rsid w:val="00BE6588"/>
    <w:rsid w:val="00BF5544"/>
    <w:rsid w:val="00C06D1C"/>
    <w:rsid w:val="00CA1C27"/>
    <w:rsid w:val="00CA384D"/>
    <w:rsid w:val="00CC5CE8"/>
    <w:rsid w:val="00CD5A62"/>
    <w:rsid w:val="00CF6C69"/>
    <w:rsid w:val="00D00D0B"/>
    <w:rsid w:val="00D31EC5"/>
    <w:rsid w:val="00D45DFA"/>
    <w:rsid w:val="00D56EC2"/>
    <w:rsid w:val="00D70A5F"/>
    <w:rsid w:val="00DD1042"/>
    <w:rsid w:val="00DF69CA"/>
    <w:rsid w:val="00E35133"/>
    <w:rsid w:val="00E377E6"/>
    <w:rsid w:val="00E5252D"/>
    <w:rsid w:val="00E6630F"/>
    <w:rsid w:val="00E86E23"/>
    <w:rsid w:val="00E96E33"/>
    <w:rsid w:val="00EF6E51"/>
    <w:rsid w:val="00F13902"/>
    <w:rsid w:val="00F21DD3"/>
    <w:rsid w:val="00F66984"/>
    <w:rsid w:val="00FA0A69"/>
    <w:rsid w:val="00FC1B8B"/>
    <w:rsid w:val="00FC437E"/>
    <w:rsid w:val="00FC6EA0"/>
    <w:rsid w:val="00FD5963"/>
    <w:rsid w:val="00FE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E9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A1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1C27"/>
  </w:style>
  <w:style w:type="paragraph" w:styleId="Fuzeile">
    <w:name w:val="footer"/>
    <w:basedOn w:val="Standard"/>
    <w:link w:val="FuzeileZchn"/>
    <w:uiPriority w:val="99"/>
    <w:unhideWhenUsed/>
    <w:rsid w:val="00CA1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1C27"/>
  </w:style>
  <w:style w:type="paragraph" w:styleId="Listenabsatz">
    <w:name w:val="List Paragraph"/>
    <w:basedOn w:val="Standard"/>
    <w:uiPriority w:val="34"/>
    <w:qFormat/>
    <w:rsid w:val="008102F4"/>
    <w:pPr>
      <w:ind w:left="720"/>
      <w:contextualSpacing/>
    </w:pPr>
  </w:style>
  <w:style w:type="table" w:styleId="Tabellenraster">
    <w:name w:val="Table Grid"/>
    <w:basedOn w:val="NormaleTabelle"/>
    <w:uiPriority w:val="39"/>
    <w:rsid w:val="009F6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E9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A1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1C27"/>
  </w:style>
  <w:style w:type="paragraph" w:styleId="Fuzeile">
    <w:name w:val="footer"/>
    <w:basedOn w:val="Standard"/>
    <w:link w:val="FuzeileZchn"/>
    <w:uiPriority w:val="99"/>
    <w:unhideWhenUsed/>
    <w:rsid w:val="00CA1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1C27"/>
  </w:style>
  <w:style w:type="paragraph" w:styleId="Listenabsatz">
    <w:name w:val="List Paragraph"/>
    <w:basedOn w:val="Standard"/>
    <w:uiPriority w:val="34"/>
    <w:qFormat/>
    <w:rsid w:val="008102F4"/>
    <w:pPr>
      <w:ind w:left="720"/>
      <w:contextualSpacing/>
    </w:pPr>
  </w:style>
  <w:style w:type="table" w:styleId="Tabellenraster">
    <w:name w:val="Table Grid"/>
    <w:basedOn w:val="NormaleTabelle"/>
    <w:uiPriority w:val="39"/>
    <w:rsid w:val="009F6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9D292-F6E0-4F37-AA03-5D8A19923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7964BBE9.dotm</Template>
  <TotalTime>0</TotalTime>
  <Pages>1</Pages>
  <Words>26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Petra M. Schwarz</dc:creator>
  <cp:lastModifiedBy>Tensing, Sabine</cp:lastModifiedBy>
  <cp:revision>9</cp:revision>
  <cp:lastPrinted>2020-02-24T15:52:00Z</cp:lastPrinted>
  <dcterms:created xsi:type="dcterms:W3CDTF">2020-03-31T08:56:00Z</dcterms:created>
  <dcterms:modified xsi:type="dcterms:W3CDTF">2020-03-31T13:52:00Z</dcterms:modified>
</cp:coreProperties>
</file>